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2" w:type="dxa"/>
        <w:tblInd w:w="1260" w:type="dxa"/>
        <w:tblLayout w:type="fixed"/>
        <w:tblLook w:val="0000" w:firstRow="0" w:lastRow="0" w:firstColumn="0" w:lastColumn="0" w:noHBand="0" w:noVBand="0"/>
      </w:tblPr>
      <w:tblGrid>
        <w:gridCol w:w="1555"/>
        <w:gridCol w:w="8467"/>
      </w:tblGrid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bookmarkStart w:id="0" w:name="_GoBack"/>
            <w:bookmarkEnd w:id="0"/>
            <w:r>
              <w:rPr>
                <w:rFonts w:ascii="Franklin Gothic Medium Cond" w:hAnsi="Franklin Gothic Medium Cond"/>
              </w:rPr>
              <w:t>CRN: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20145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CLASS: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HLED 1510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ROOM: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G-05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DAY: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Friday 05/04/2018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TIME: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08:10AM - 09:00AM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INSTRUCTOR: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B. Ferguson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PLAN: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</w:p>
        </w:tc>
      </w:tr>
    </w:tbl>
    <w:p w:rsidR="002C728F" w:rsidRDefault="002C728F" w:rsidP="008D7E2B">
      <w:pPr>
        <w:tabs>
          <w:tab w:val="left" w:pos="428"/>
        </w:tabs>
      </w:pPr>
    </w:p>
    <w:tbl>
      <w:tblPr>
        <w:tblW w:w="10022" w:type="dxa"/>
        <w:tblInd w:w="1260" w:type="dxa"/>
        <w:tblLayout w:type="fixed"/>
        <w:tblLook w:val="0000" w:firstRow="0" w:lastRow="0" w:firstColumn="0" w:lastColumn="0" w:noHBand="0" w:noVBand="0"/>
      </w:tblPr>
      <w:tblGrid>
        <w:gridCol w:w="1555"/>
        <w:gridCol w:w="8467"/>
      </w:tblGrid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CRN: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21352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CLASS: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ECEF 1500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ROOM: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G-05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DAY: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Friday 05/04/2018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TIME: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10:10AM - 11:00AM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INSTRUCTOR: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M. Beasley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PLAN: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N/A</w:t>
            </w:r>
          </w:p>
        </w:tc>
      </w:tr>
    </w:tbl>
    <w:p w:rsidR="002C728F" w:rsidRDefault="002C728F" w:rsidP="008D7E2B">
      <w:pPr>
        <w:tabs>
          <w:tab w:val="left" w:pos="428"/>
        </w:tabs>
      </w:pPr>
    </w:p>
    <w:tbl>
      <w:tblPr>
        <w:tblW w:w="10022" w:type="dxa"/>
        <w:tblInd w:w="1260" w:type="dxa"/>
        <w:tblLayout w:type="fixed"/>
        <w:tblLook w:val="0000" w:firstRow="0" w:lastRow="0" w:firstColumn="0" w:lastColumn="0" w:noHBand="0" w:noVBand="0"/>
      </w:tblPr>
      <w:tblGrid>
        <w:gridCol w:w="1555"/>
        <w:gridCol w:w="8467"/>
      </w:tblGrid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CRN: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20146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CLASS: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HLED 1510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ROOM: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T-15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DAY: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Friday 05/04/2018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TIME: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10:10AM - 11:00AM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INSTRUCTOR: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V. Maiocco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PLAN: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</w:p>
        </w:tc>
      </w:tr>
    </w:tbl>
    <w:p w:rsidR="002C728F" w:rsidRDefault="002C728F" w:rsidP="008D7E2B">
      <w:pPr>
        <w:tabs>
          <w:tab w:val="left" w:pos="428"/>
        </w:tabs>
      </w:pPr>
    </w:p>
    <w:tbl>
      <w:tblPr>
        <w:tblW w:w="10022" w:type="dxa"/>
        <w:tblInd w:w="1253" w:type="dxa"/>
        <w:tblLayout w:type="fixed"/>
        <w:tblLook w:val="0000" w:firstRow="0" w:lastRow="0" w:firstColumn="0" w:lastColumn="0" w:noHBand="0" w:noVBand="0"/>
      </w:tblPr>
      <w:tblGrid>
        <w:gridCol w:w="10022"/>
      </w:tblGrid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0022" w:type="dxa"/>
          </w:tcPr>
          <w:p w:rsidR="002C728F" w:rsidRPr="002C728F" w:rsidRDefault="002C728F" w:rsidP="002C728F">
            <w:pPr>
              <w:tabs>
                <w:tab w:val="left" w:pos="428"/>
              </w:tabs>
              <w:jc w:val="center"/>
              <w:rPr>
                <w:rFonts w:ascii="Franklin Gothic Medium Cond" w:hAnsi="Franklin Gothic Medium Cond"/>
                <w:b/>
                <w:color w:val="FF0000"/>
                <w:sz w:val="44"/>
              </w:rPr>
            </w:pPr>
            <w:r>
              <w:rPr>
                <w:rFonts w:ascii="Franklin Gothic Medium Cond" w:hAnsi="Franklin Gothic Medium Cond"/>
                <w:b/>
                <w:color w:val="FF0000"/>
                <w:sz w:val="44"/>
              </w:rPr>
              <w:t>CONTINUED ON NEXT PAGE</w:t>
            </w:r>
          </w:p>
        </w:tc>
      </w:tr>
    </w:tbl>
    <w:p w:rsidR="002C728F" w:rsidRDefault="002C728F" w:rsidP="008D7E2B">
      <w:pPr>
        <w:tabs>
          <w:tab w:val="left" w:pos="428"/>
        </w:tabs>
      </w:pPr>
    </w:p>
    <w:p w:rsidR="002C728F" w:rsidRDefault="002C728F">
      <w:r>
        <w:br w:type="page"/>
      </w:r>
    </w:p>
    <w:tbl>
      <w:tblPr>
        <w:tblW w:w="10022" w:type="dxa"/>
        <w:tblInd w:w="1260" w:type="dxa"/>
        <w:tblLayout w:type="fixed"/>
        <w:tblLook w:val="0000" w:firstRow="0" w:lastRow="0" w:firstColumn="0" w:lastColumn="0" w:noHBand="0" w:noVBand="0"/>
      </w:tblPr>
      <w:tblGrid>
        <w:gridCol w:w="1555"/>
        <w:gridCol w:w="8467"/>
      </w:tblGrid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lastRenderedPageBreak/>
              <w:t>CRN: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24219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CLASS: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ENGL 1500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ROOM: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G-04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DAY: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Friday 05/04/2018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TIME: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11:10AM - 12:00PM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INSTRUCTOR: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K. Kulzer-Reyes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555" w:type="dxa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PLAN:</w:t>
            </w:r>
          </w:p>
        </w:tc>
        <w:tc>
          <w:tcPr>
            <w:tcW w:w="8467" w:type="dxa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Project quiz in canvas</w:t>
            </w:r>
          </w:p>
        </w:tc>
      </w:tr>
    </w:tbl>
    <w:p w:rsidR="002C728F" w:rsidRDefault="002C728F" w:rsidP="008D7E2B">
      <w:pPr>
        <w:tabs>
          <w:tab w:val="left" w:pos="428"/>
        </w:tabs>
      </w:pPr>
    </w:p>
    <w:tbl>
      <w:tblPr>
        <w:tblW w:w="10022" w:type="dxa"/>
        <w:tblInd w:w="1260" w:type="dxa"/>
        <w:tblLayout w:type="fixed"/>
        <w:tblLook w:val="0000" w:firstRow="0" w:lastRow="0" w:firstColumn="0" w:lastColumn="0" w:noHBand="0" w:noVBand="0"/>
      </w:tblPr>
      <w:tblGrid>
        <w:gridCol w:w="1555"/>
        <w:gridCol w:w="8467"/>
      </w:tblGrid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0022" w:type="nil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CRN:</w:t>
            </w:r>
          </w:p>
        </w:tc>
        <w:tc>
          <w:tcPr>
            <w:tcW w:w="10022" w:type="nil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20147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0022" w:type="nil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CLASS:</w:t>
            </w:r>
          </w:p>
        </w:tc>
        <w:tc>
          <w:tcPr>
            <w:tcW w:w="10022" w:type="nil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HLED 1510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0022" w:type="nil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ROOM:</w:t>
            </w:r>
          </w:p>
        </w:tc>
        <w:tc>
          <w:tcPr>
            <w:tcW w:w="10022" w:type="nil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T-15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0022" w:type="nil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DAY:</w:t>
            </w:r>
          </w:p>
        </w:tc>
        <w:tc>
          <w:tcPr>
            <w:tcW w:w="10022" w:type="nil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Friday 05/04/2018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0022" w:type="nil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TIME:</w:t>
            </w:r>
          </w:p>
        </w:tc>
        <w:tc>
          <w:tcPr>
            <w:tcW w:w="10022" w:type="nil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11:10AM - 12:00PM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0022" w:type="nil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INSTRUCTOR:</w:t>
            </w:r>
          </w:p>
        </w:tc>
        <w:tc>
          <w:tcPr>
            <w:tcW w:w="10022" w:type="nil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V. Maiocco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0022" w:type="nil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PLAN:</w:t>
            </w:r>
          </w:p>
        </w:tc>
        <w:tc>
          <w:tcPr>
            <w:tcW w:w="10022" w:type="nil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</w:p>
        </w:tc>
      </w:tr>
    </w:tbl>
    <w:p w:rsidR="002C728F" w:rsidRDefault="002C728F" w:rsidP="008D7E2B">
      <w:pPr>
        <w:tabs>
          <w:tab w:val="left" w:pos="428"/>
        </w:tabs>
      </w:pPr>
    </w:p>
    <w:tbl>
      <w:tblPr>
        <w:tblW w:w="10022" w:type="dxa"/>
        <w:tblInd w:w="1260" w:type="dxa"/>
        <w:tblLayout w:type="fixed"/>
        <w:tblLook w:val="0000" w:firstRow="0" w:lastRow="0" w:firstColumn="0" w:lastColumn="0" w:noHBand="0" w:noVBand="0"/>
      </w:tblPr>
      <w:tblGrid>
        <w:gridCol w:w="1555"/>
        <w:gridCol w:w="8467"/>
      </w:tblGrid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0022" w:type="nil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CRN:</w:t>
            </w:r>
          </w:p>
        </w:tc>
        <w:tc>
          <w:tcPr>
            <w:tcW w:w="10022" w:type="nil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20335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0022" w:type="nil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CLASS:</w:t>
            </w:r>
          </w:p>
        </w:tc>
        <w:tc>
          <w:tcPr>
            <w:tcW w:w="10022" w:type="nil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PHED 1649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0022" w:type="nil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ROOM:</w:t>
            </w:r>
          </w:p>
        </w:tc>
        <w:tc>
          <w:tcPr>
            <w:tcW w:w="10022" w:type="nil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G-05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0022" w:type="nil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DAY:</w:t>
            </w:r>
          </w:p>
        </w:tc>
        <w:tc>
          <w:tcPr>
            <w:tcW w:w="10022" w:type="nil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Friday 05/04/2018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0022" w:type="nil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TIME:</w:t>
            </w:r>
          </w:p>
        </w:tc>
        <w:tc>
          <w:tcPr>
            <w:tcW w:w="10022" w:type="nil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12:10PM - 01:00PM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0022" w:type="nil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INSTRUCTOR:</w:t>
            </w:r>
          </w:p>
        </w:tc>
        <w:tc>
          <w:tcPr>
            <w:tcW w:w="10022" w:type="nil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B. Ferguson</w:t>
            </w:r>
          </w:p>
        </w:tc>
      </w:tr>
      <w:tr w:rsidR="002C728F" w:rsidRPr="002C728F" w:rsidTr="002C728F">
        <w:tblPrEx>
          <w:tblCellMar>
            <w:top w:w="0" w:type="dxa"/>
            <w:bottom w:w="0" w:type="dxa"/>
          </w:tblCellMar>
        </w:tblPrEx>
        <w:tc>
          <w:tcPr>
            <w:tcW w:w="10022" w:type="nil"/>
            <w:tcMar>
              <w:top w:w="115" w:type="dxa"/>
              <w:left w:w="115" w:type="dxa"/>
            </w:tcMar>
          </w:tcPr>
          <w:p w:rsidR="002C728F" w:rsidRPr="002C728F" w:rsidRDefault="002C728F" w:rsidP="002C728F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  <w:r>
              <w:rPr>
                <w:rFonts w:ascii="Franklin Gothic Medium Cond" w:hAnsi="Franklin Gothic Medium Cond"/>
              </w:rPr>
              <w:t>PLAN:</w:t>
            </w:r>
          </w:p>
        </w:tc>
        <w:tc>
          <w:tcPr>
            <w:tcW w:w="10022" w:type="nil"/>
          </w:tcPr>
          <w:p w:rsidR="002C728F" w:rsidRPr="002C728F" w:rsidRDefault="002C728F" w:rsidP="008D7E2B">
            <w:pPr>
              <w:tabs>
                <w:tab w:val="left" w:pos="428"/>
              </w:tabs>
              <w:rPr>
                <w:rFonts w:ascii="Franklin Gothic Medium Cond" w:hAnsi="Franklin Gothic Medium Cond"/>
              </w:rPr>
            </w:pPr>
          </w:p>
        </w:tc>
      </w:tr>
    </w:tbl>
    <w:p w:rsidR="00585F9B" w:rsidRPr="008D7E2B" w:rsidRDefault="00585F9B" w:rsidP="008D7E2B">
      <w:pPr>
        <w:tabs>
          <w:tab w:val="left" w:pos="428"/>
        </w:tabs>
      </w:pPr>
    </w:p>
    <w:sectPr w:rsidR="00585F9B" w:rsidRPr="008D7E2B" w:rsidSect="00FF68D2">
      <w:headerReference w:type="default" r:id="rId8"/>
      <w:footerReference w:type="default" r:id="rId9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8F" w:rsidRDefault="002C728F" w:rsidP="0008531F">
      <w:r>
        <w:separator/>
      </w:r>
    </w:p>
  </w:endnote>
  <w:endnote w:type="continuationSeparator" w:id="0">
    <w:p w:rsidR="002C728F" w:rsidRDefault="002C728F" w:rsidP="0008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22" w:type="dxa"/>
      <w:tblInd w:w="1098" w:type="dxa"/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1891"/>
      <w:gridCol w:w="1685"/>
      <w:gridCol w:w="177"/>
      <w:gridCol w:w="538"/>
      <w:gridCol w:w="5731"/>
    </w:tblGrid>
    <w:tr w:rsidR="009D24CE" w:rsidRPr="0008531F" w:rsidTr="00B62634">
      <w:trPr>
        <w:trHeight w:val="450"/>
      </w:trPr>
      <w:tc>
        <w:tcPr>
          <w:tcW w:w="10350" w:type="dxa"/>
          <w:gridSpan w:val="5"/>
          <w:shd w:val="clear" w:color="auto" w:fill="auto"/>
        </w:tcPr>
        <w:p w:rsidR="009D24CE" w:rsidRPr="00DA469B" w:rsidRDefault="009D24CE" w:rsidP="00847B47">
          <w:pPr>
            <w:pStyle w:val="Title"/>
            <w:rPr>
              <w:rFonts w:ascii="Franklin Gothic Medium Cond" w:hAnsi="Franklin Gothic Medium Cond" w:cs="Arial"/>
              <w:sz w:val="24"/>
              <w:szCs w:val="24"/>
            </w:rPr>
          </w:pPr>
          <w:r w:rsidRPr="00DA469B">
            <w:rPr>
              <w:rFonts w:ascii="Franklin Gothic Medium Cond" w:hAnsi="Franklin Gothic Medium Cond" w:cs="Arial"/>
              <w:sz w:val="24"/>
              <w:szCs w:val="24"/>
            </w:rPr>
            <w:t>Follow us on Twitter and Facebook to get class cancellation notices ahead of time.</w:t>
          </w:r>
        </w:p>
        <w:p w:rsidR="009D24CE" w:rsidRPr="000543EE" w:rsidRDefault="009D24CE" w:rsidP="0008531F">
          <w:pPr>
            <w:pStyle w:val="NoSpacing"/>
            <w:jc w:val="center"/>
            <w:rPr>
              <w:rFonts w:ascii="Franklin Gothic Medium Cond" w:hAnsi="Franklin Gothic Medium Cond" w:cs="Arial"/>
              <w:b/>
              <w:sz w:val="36"/>
              <w:szCs w:val="36"/>
            </w:rPr>
          </w:pPr>
          <w:r w:rsidRPr="00DA469B">
            <w:rPr>
              <w:rFonts w:ascii="Franklin Gothic Medium Cond" w:hAnsi="Franklin Gothic Medium Cond" w:cs="Arial"/>
            </w:rPr>
            <w:t>Save on gas and commute time!</w:t>
          </w:r>
        </w:p>
      </w:tc>
    </w:tr>
    <w:tr w:rsidR="009D24CE" w:rsidRPr="0008531F" w:rsidTr="00B62634">
      <w:tc>
        <w:tcPr>
          <w:tcW w:w="1962" w:type="dxa"/>
          <w:shd w:val="clear" w:color="auto" w:fill="auto"/>
          <w:vAlign w:val="center"/>
        </w:tcPr>
        <w:p w:rsidR="009D24CE" w:rsidRPr="0008350A" w:rsidRDefault="009D24CE" w:rsidP="0008350A">
          <w:pPr>
            <w:pStyle w:val="Title"/>
            <w:jc w:val="right"/>
            <w:rPr>
              <w:rFonts w:ascii="Arial" w:hAnsi="Arial" w:cs="Arial"/>
              <w:sz w:val="16"/>
              <w:szCs w:val="16"/>
            </w:rPr>
          </w:pPr>
          <w:r w:rsidRPr="0008350A">
            <w:rPr>
              <w:rFonts w:ascii="Franklin Gothic Medium Cond" w:hAnsi="Franklin Gothic Medium Cond"/>
              <w:noProof/>
              <w:sz w:val="16"/>
              <w:szCs w:val="16"/>
            </w:rPr>
            <w:drawing>
              <wp:inline distT="0" distB="0" distL="0" distR="0" wp14:anchorId="610E48DF" wp14:editId="7C0E7EC1">
                <wp:extent cx="266700" cy="266700"/>
                <wp:effectExtent l="0" t="0" r="0" b="0"/>
                <wp:docPr id="2" name="Picture 2" descr="Twitter-log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witter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0" w:type="dxa"/>
          <w:shd w:val="clear" w:color="auto" w:fill="auto"/>
          <w:vAlign w:val="center"/>
        </w:tcPr>
        <w:p w:rsidR="009D24CE" w:rsidRPr="0008350A" w:rsidRDefault="009D24CE" w:rsidP="00F03232">
          <w:pPr>
            <w:pStyle w:val="Title"/>
            <w:jc w:val="left"/>
            <w:rPr>
              <w:rFonts w:ascii="Franklin Gothic Medium Cond" w:hAnsi="Franklin Gothic Medium Cond" w:cs="Arial"/>
              <w:sz w:val="28"/>
              <w:szCs w:val="28"/>
            </w:rPr>
          </w:pPr>
          <w:r w:rsidRPr="00DA469B">
            <w:rPr>
              <w:rFonts w:ascii="Franklin Gothic Medium Cond" w:hAnsi="Franklin Gothic Medium Cond" w:cs="Arial"/>
              <w:sz w:val="28"/>
              <w:szCs w:val="28"/>
            </w:rPr>
            <w:t>@TC Instruction</w:t>
          </w:r>
        </w:p>
      </w:tc>
      <w:tc>
        <w:tcPr>
          <w:tcW w:w="180" w:type="dxa"/>
          <w:shd w:val="clear" w:color="auto" w:fill="auto"/>
          <w:vAlign w:val="center"/>
        </w:tcPr>
        <w:p w:rsidR="009D24CE" w:rsidRPr="0008350A" w:rsidRDefault="009D24CE" w:rsidP="00F03232">
          <w:pPr>
            <w:pStyle w:val="Title"/>
            <w:jc w:val="left"/>
            <w:rPr>
              <w:rFonts w:ascii="Franklin Gothic Medium Cond" w:hAnsi="Franklin Gothic Medium Cond" w:cs="Arial"/>
              <w:sz w:val="16"/>
              <w:szCs w:val="16"/>
            </w:rPr>
          </w:pPr>
        </w:p>
      </w:tc>
      <w:tc>
        <w:tcPr>
          <w:tcW w:w="540" w:type="dxa"/>
          <w:shd w:val="clear" w:color="auto" w:fill="auto"/>
          <w:vAlign w:val="center"/>
        </w:tcPr>
        <w:p w:rsidR="009D24CE" w:rsidRPr="0008350A" w:rsidRDefault="009D24CE" w:rsidP="0008350A">
          <w:pPr>
            <w:pStyle w:val="Title"/>
            <w:jc w:val="right"/>
            <w:rPr>
              <w:rFonts w:ascii="Franklin Gothic Medium Cond" w:hAnsi="Franklin Gothic Medium Cond" w:cs="Arial"/>
              <w:sz w:val="16"/>
              <w:szCs w:val="16"/>
            </w:rPr>
          </w:pPr>
          <w:r w:rsidRPr="00DA469B">
            <w:rPr>
              <w:rFonts w:ascii="Franklin Gothic Medium Cond" w:hAnsi="Franklin Gothic Medium Cond"/>
              <w:noProof/>
              <w:sz w:val="28"/>
              <w:szCs w:val="28"/>
            </w:rPr>
            <w:drawing>
              <wp:inline distT="0" distB="0" distL="0" distR="0" wp14:anchorId="5321B9F5" wp14:editId="4FE7D1FB">
                <wp:extent cx="241300" cy="241300"/>
                <wp:effectExtent l="0" t="0" r="6350" b="6350"/>
                <wp:docPr id="3" name="Picture 3" descr="facebook_log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facebook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8" w:type="dxa"/>
          <w:shd w:val="clear" w:color="auto" w:fill="auto"/>
          <w:vAlign w:val="center"/>
        </w:tcPr>
        <w:p w:rsidR="009D24CE" w:rsidRPr="00DA469B" w:rsidRDefault="009D24CE" w:rsidP="00F03232">
          <w:pPr>
            <w:pStyle w:val="Title"/>
            <w:jc w:val="left"/>
            <w:rPr>
              <w:rFonts w:ascii="Franklin Gothic Medium Cond" w:hAnsi="Franklin Gothic Medium Cond" w:cs="Arial"/>
              <w:sz w:val="28"/>
              <w:szCs w:val="28"/>
            </w:rPr>
          </w:pPr>
          <w:r w:rsidRPr="00DA469B">
            <w:rPr>
              <w:rFonts w:ascii="Franklin Gothic Medium Cond" w:hAnsi="Franklin Gothic Medium Cond" w:cs="Arial"/>
              <w:sz w:val="28"/>
              <w:szCs w:val="28"/>
            </w:rPr>
            <w:t>Taft College-Instructional Support Services</w:t>
          </w:r>
        </w:p>
      </w:tc>
    </w:tr>
  </w:tbl>
  <w:p w:rsidR="009D24CE" w:rsidRPr="008331D8" w:rsidRDefault="009D24CE" w:rsidP="008331D8">
    <w:pPr>
      <w:pStyle w:val="Title"/>
      <w:jc w:val="left"/>
      <w:rPr>
        <w:rFonts w:ascii="Franklin Gothic Medium Cond" w:hAnsi="Franklin Gothic Medium Con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8F" w:rsidRDefault="002C728F" w:rsidP="0008531F">
      <w:r>
        <w:separator/>
      </w:r>
    </w:p>
  </w:footnote>
  <w:footnote w:type="continuationSeparator" w:id="0">
    <w:p w:rsidR="002C728F" w:rsidRDefault="002C728F" w:rsidP="00085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81" w:type="dxa"/>
      <w:tblInd w:w="1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"/>
      <w:gridCol w:w="10082"/>
    </w:tblGrid>
    <w:tr w:rsidR="009D24CE" w:rsidTr="00177C55">
      <w:tc>
        <w:tcPr>
          <w:tcW w:w="9993" w:type="dxa"/>
          <w:gridSpan w:val="2"/>
          <w:tcMar>
            <w:left w:w="115" w:type="dxa"/>
            <w:bottom w:w="216" w:type="dxa"/>
            <w:right w:w="115" w:type="dxa"/>
          </w:tcMar>
          <w:vAlign w:val="center"/>
        </w:tcPr>
        <w:p w:rsidR="009D24CE" w:rsidRDefault="001C1C68" w:rsidP="001C1C68">
          <w:pPr>
            <w:pStyle w:val="Header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0250BB3" wp14:editId="783E7C22">
                    <wp:simplePos x="0" y="0"/>
                    <wp:positionH relativeFrom="column">
                      <wp:posOffset>-1036320</wp:posOffset>
                    </wp:positionH>
                    <wp:positionV relativeFrom="paragraph">
                      <wp:posOffset>-313055</wp:posOffset>
                    </wp:positionV>
                    <wp:extent cx="977900" cy="9652000"/>
                    <wp:effectExtent l="0" t="0" r="0" b="6350"/>
                    <wp:wrapNone/>
                    <wp:docPr id="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7900" cy="96520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6DA0A"/>
                                </a:gs>
                                <a:gs pos="100000">
                                  <a:srgbClr val="F6DA0A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67E6D0C" id="Rectangle 5" o:spid="_x0000_s1026" style="position:absolute;margin-left:-81.6pt;margin-top:-24.65pt;width:77pt;height:7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" fillcolor="#f6da0a" stroked="f">
                    <v:fill color2="#726505" rotate="t" focus="100%" type="gradient"/>
                  </v:rect>
                </w:pict>
              </mc:Fallback>
            </mc:AlternateContent>
          </w:r>
          <w:bookmarkStart w:id="1" w:name="myTCLogo"/>
          <w:bookmarkEnd w:id="1"/>
          <w:r w:rsidR="002C728F">
            <w:rPr>
              <w:noProof/>
            </w:rPr>
            <w:drawing>
              <wp:inline distT="0" distB="0" distL="0" distR="0">
                <wp:extent cx="1933575" cy="581025"/>
                <wp:effectExtent l="0" t="0" r="9525" b="952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5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D24CE" w:rsidTr="00177C55">
      <w:trPr>
        <w:gridBefore w:val="1"/>
        <w:wBefore w:w="97" w:type="dxa"/>
        <w:trHeight w:val="50"/>
      </w:trPr>
      <w:tc>
        <w:tcPr>
          <w:tcW w:w="9896" w:type="dxa"/>
        </w:tcPr>
        <w:p w:rsidR="009D24CE" w:rsidRPr="001C1C68" w:rsidRDefault="009D24CE" w:rsidP="009D24CE">
          <w:pPr>
            <w:pStyle w:val="Header"/>
            <w:jc w:val="center"/>
            <w:rPr>
              <w:sz w:val="16"/>
              <w:szCs w:val="16"/>
            </w:rPr>
          </w:pPr>
        </w:p>
      </w:tc>
    </w:tr>
    <w:tr w:rsidR="009D24CE" w:rsidTr="00177C55">
      <w:trPr>
        <w:gridBefore w:val="1"/>
        <w:wBefore w:w="97" w:type="dxa"/>
      </w:trPr>
      <w:tc>
        <w:tcPr>
          <w:tcW w:w="9896" w:type="dxa"/>
        </w:tcPr>
        <w:p w:rsidR="009D24CE" w:rsidRPr="005F4EF9" w:rsidRDefault="009D24CE" w:rsidP="009D24CE">
          <w:pPr>
            <w:pStyle w:val="Header"/>
            <w:jc w:val="center"/>
            <w:rPr>
              <w:rFonts w:ascii="Franklin Gothic Medium Cond" w:hAnsi="Franklin Gothic Medium Cond"/>
              <w:sz w:val="36"/>
              <w:szCs w:val="36"/>
            </w:rPr>
          </w:pPr>
          <w:r w:rsidRPr="005F4EF9">
            <w:rPr>
              <w:rFonts w:ascii="Franklin Gothic Medium Cond" w:hAnsi="Franklin Gothic Medium Cond" w:cs="Arial"/>
              <w:sz w:val="36"/>
              <w:szCs w:val="36"/>
            </w:rPr>
            <w:t>Office of the Vice President of Instruction</w:t>
          </w:r>
        </w:p>
      </w:tc>
    </w:tr>
    <w:tr w:rsidR="009D24CE" w:rsidTr="00177C55">
      <w:trPr>
        <w:gridBefore w:val="1"/>
        <w:wBefore w:w="97" w:type="dxa"/>
      </w:trPr>
      <w:tc>
        <w:tcPr>
          <w:tcW w:w="9896" w:type="dxa"/>
        </w:tcPr>
        <w:p w:rsidR="009D24CE" w:rsidRPr="005F4EF9" w:rsidRDefault="009D24CE" w:rsidP="009D24CE">
          <w:pPr>
            <w:pStyle w:val="Header"/>
            <w:jc w:val="center"/>
            <w:rPr>
              <w:rFonts w:ascii="Franklin Gothic Medium Cond" w:hAnsi="Franklin Gothic Medium Cond"/>
              <w:sz w:val="36"/>
              <w:szCs w:val="36"/>
            </w:rPr>
          </w:pPr>
          <w:r w:rsidRPr="005F4EF9">
            <w:rPr>
              <w:rFonts w:ascii="Franklin Gothic Medium Cond" w:hAnsi="Franklin Gothic Medium Cond" w:cs="Arial"/>
              <w:sz w:val="36"/>
              <w:szCs w:val="36"/>
            </w:rPr>
            <w:t>Memorandum</w:t>
          </w:r>
        </w:p>
      </w:tc>
    </w:tr>
    <w:tr w:rsidR="009D24CE" w:rsidTr="00177C55">
      <w:trPr>
        <w:gridBefore w:val="1"/>
        <w:wBefore w:w="97" w:type="dxa"/>
      </w:trPr>
      <w:tc>
        <w:tcPr>
          <w:tcW w:w="9896" w:type="dxa"/>
          <w:tcMar>
            <w:top w:w="115" w:type="dxa"/>
            <w:left w:w="115" w:type="dxa"/>
            <w:right w:w="115" w:type="dxa"/>
          </w:tcMar>
        </w:tcPr>
        <w:p w:rsidR="009D24CE" w:rsidRPr="009D24CE" w:rsidRDefault="009D24CE" w:rsidP="009D24CE">
          <w:pPr>
            <w:pStyle w:val="Header"/>
            <w:jc w:val="center"/>
            <w:rPr>
              <w:rFonts w:ascii="Franklin Gothic Medium Cond" w:hAnsi="Franklin Gothic Medium Cond"/>
              <w:b/>
              <w:sz w:val="44"/>
              <w:szCs w:val="44"/>
            </w:rPr>
          </w:pPr>
          <w:r w:rsidRPr="000543EE">
            <w:rPr>
              <w:rFonts w:ascii="Franklin Gothic Medium Cond" w:hAnsi="Franklin Gothic Medium Cond" w:cs="Arial"/>
              <w:b/>
              <w:sz w:val="44"/>
              <w:szCs w:val="44"/>
            </w:rPr>
            <w:t>CLASS CANCELLATION</w:t>
          </w:r>
        </w:p>
      </w:tc>
    </w:tr>
  </w:tbl>
  <w:p w:rsidR="009D24CE" w:rsidRPr="00D2333B" w:rsidRDefault="008D7E2B" w:rsidP="002835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E6365" wp14:editId="3C67BE42">
              <wp:simplePos x="0" y="0"/>
              <wp:positionH relativeFrom="column">
                <wp:posOffset>637540</wp:posOffset>
              </wp:positionH>
              <wp:positionV relativeFrom="paragraph">
                <wp:posOffset>16828</wp:posOffset>
              </wp:positionV>
              <wp:extent cx="6553200" cy="38241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3200" cy="38241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3810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AEC620" id="Rectangle 4" o:spid="_x0000_s1026" style="position:absolute;margin-left:50.2pt;margin-top:1.35pt;width:516pt;height: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" fillcolor="black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53.5pt;height:542.25pt" o:bullet="t">
        <v:imagedata r:id="rId1" o:title="Twitter-logo"/>
      </v:shape>
    </w:pict>
  </w:numPicBullet>
  <w:numPicBullet w:numPicBulletId="1">
    <w:pict>
      <v:shape id="_x0000_i1029" type="#_x0000_t75" style="width:191.25pt;height:191.25pt" o:bullet="t">
        <v:imagedata r:id="rId2" o:title="facebook_logo"/>
      </v:shape>
    </w:pict>
  </w:numPicBullet>
  <w:abstractNum w:abstractNumId="0" w15:restartNumberingAfterBreak="0">
    <w:nsid w:val="418601D7"/>
    <w:multiLevelType w:val="hybridMultilevel"/>
    <w:tmpl w:val="9F8C6B7A"/>
    <w:lvl w:ilvl="0" w:tplc="C4765AD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82274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50A83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F5C74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22E3A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AB8882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3242B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600BF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2289D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4BEB3A0F"/>
    <w:multiLevelType w:val="hybridMultilevel"/>
    <w:tmpl w:val="11926F2C"/>
    <w:lvl w:ilvl="0" w:tplc="7486DE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AE2CD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17AC54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C0AA4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3545C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20098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26E45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DE620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7BE10D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8F"/>
    <w:rsid w:val="00003FA1"/>
    <w:rsid w:val="0001175A"/>
    <w:rsid w:val="00015E2A"/>
    <w:rsid w:val="00035600"/>
    <w:rsid w:val="00037326"/>
    <w:rsid w:val="000400D7"/>
    <w:rsid w:val="00045370"/>
    <w:rsid w:val="00045BB8"/>
    <w:rsid w:val="00052153"/>
    <w:rsid w:val="000543EE"/>
    <w:rsid w:val="00055D8D"/>
    <w:rsid w:val="00060555"/>
    <w:rsid w:val="00077DDF"/>
    <w:rsid w:val="0008350A"/>
    <w:rsid w:val="0008531F"/>
    <w:rsid w:val="00085697"/>
    <w:rsid w:val="00087441"/>
    <w:rsid w:val="00096864"/>
    <w:rsid w:val="000A129C"/>
    <w:rsid w:val="000C1266"/>
    <w:rsid w:val="000D103B"/>
    <w:rsid w:val="000D52B1"/>
    <w:rsid w:val="000D6FF0"/>
    <w:rsid w:val="000E0B8B"/>
    <w:rsid w:val="000E2B09"/>
    <w:rsid w:val="000E39D9"/>
    <w:rsid w:val="000F2C07"/>
    <w:rsid w:val="000F3201"/>
    <w:rsid w:val="000F672C"/>
    <w:rsid w:val="001018FA"/>
    <w:rsid w:val="00113C73"/>
    <w:rsid w:val="001265B8"/>
    <w:rsid w:val="001349CC"/>
    <w:rsid w:val="00143FB0"/>
    <w:rsid w:val="001443B4"/>
    <w:rsid w:val="001473CF"/>
    <w:rsid w:val="00150481"/>
    <w:rsid w:val="00167658"/>
    <w:rsid w:val="001722B1"/>
    <w:rsid w:val="00177C55"/>
    <w:rsid w:val="001952C7"/>
    <w:rsid w:val="001A07F5"/>
    <w:rsid w:val="001C0F0C"/>
    <w:rsid w:val="001C1C68"/>
    <w:rsid w:val="001C567F"/>
    <w:rsid w:val="001C60E9"/>
    <w:rsid w:val="001E33FF"/>
    <w:rsid w:val="001E41EE"/>
    <w:rsid w:val="001F237A"/>
    <w:rsid w:val="001F7AB5"/>
    <w:rsid w:val="002060F0"/>
    <w:rsid w:val="00223A68"/>
    <w:rsid w:val="00256072"/>
    <w:rsid w:val="00261562"/>
    <w:rsid w:val="0026724C"/>
    <w:rsid w:val="00270F13"/>
    <w:rsid w:val="0028359B"/>
    <w:rsid w:val="00287421"/>
    <w:rsid w:val="00291801"/>
    <w:rsid w:val="00295332"/>
    <w:rsid w:val="00295B53"/>
    <w:rsid w:val="002A3CEF"/>
    <w:rsid w:val="002C5B77"/>
    <w:rsid w:val="002C728F"/>
    <w:rsid w:val="002D3B83"/>
    <w:rsid w:val="002D57FA"/>
    <w:rsid w:val="002F351A"/>
    <w:rsid w:val="002F550B"/>
    <w:rsid w:val="00333FF9"/>
    <w:rsid w:val="00347BB3"/>
    <w:rsid w:val="003508A8"/>
    <w:rsid w:val="00377030"/>
    <w:rsid w:val="003937D5"/>
    <w:rsid w:val="00395D2A"/>
    <w:rsid w:val="003965E9"/>
    <w:rsid w:val="003A6E9D"/>
    <w:rsid w:val="003B2E09"/>
    <w:rsid w:val="003B2F93"/>
    <w:rsid w:val="003C0A5D"/>
    <w:rsid w:val="003D212E"/>
    <w:rsid w:val="003D44AE"/>
    <w:rsid w:val="003E1B08"/>
    <w:rsid w:val="003E5A14"/>
    <w:rsid w:val="003F1718"/>
    <w:rsid w:val="003F268D"/>
    <w:rsid w:val="003F2CF2"/>
    <w:rsid w:val="003F6288"/>
    <w:rsid w:val="00421057"/>
    <w:rsid w:val="00426575"/>
    <w:rsid w:val="0043004F"/>
    <w:rsid w:val="004369B3"/>
    <w:rsid w:val="0046212B"/>
    <w:rsid w:val="004629EB"/>
    <w:rsid w:val="0048202B"/>
    <w:rsid w:val="00483825"/>
    <w:rsid w:val="004838F8"/>
    <w:rsid w:val="00495C56"/>
    <w:rsid w:val="004A6F17"/>
    <w:rsid w:val="004B7960"/>
    <w:rsid w:val="004D1AB9"/>
    <w:rsid w:val="004D5F71"/>
    <w:rsid w:val="004E2D6B"/>
    <w:rsid w:val="004E330F"/>
    <w:rsid w:val="005006BB"/>
    <w:rsid w:val="00517B67"/>
    <w:rsid w:val="00523981"/>
    <w:rsid w:val="005328C6"/>
    <w:rsid w:val="00550ABA"/>
    <w:rsid w:val="005553F3"/>
    <w:rsid w:val="005703CB"/>
    <w:rsid w:val="00585F9B"/>
    <w:rsid w:val="00594CE3"/>
    <w:rsid w:val="0059667B"/>
    <w:rsid w:val="005A4294"/>
    <w:rsid w:val="005C34BE"/>
    <w:rsid w:val="005C52C6"/>
    <w:rsid w:val="005D5075"/>
    <w:rsid w:val="005E0664"/>
    <w:rsid w:val="005E7C90"/>
    <w:rsid w:val="005E7CA7"/>
    <w:rsid w:val="005F1CDC"/>
    <w:rsid w:val="005F25E1"/>
    <w:rsid w:val="005F49AE"/>
    <w:rsid w:val="005F4EF9"/>
    <w:rsid w:val="005F60EE"/>
    <w:rsid w:val="006052DC"/>
    <w:rsid w:val="00611DC1"/>
    <w:rsid w:val="006151D2"/>
    <w:rsid w:val="00634E42"/>
    <w:rsid w:val="00646E53"/>
    <w:rsid w:val="0064726E"/>
    <w:rsid w:val="006526D5"/>
    <w:rsid w:val="00654AF4"/>
    <w:rsid w:val="00672302"/>
    <w:rsid w:val="00677035"/>
    <w:rsid w:val="006B0841"/>
    <w:rsid w:val="006B0BAD"/>
    <w:rsid w:val="006B57BB"/>
    <w:rsid w:val="006B7B4B"/>
    <w:rsid w:val="006D55F7"/>
    <w:rsid w:val="007023C6"/>
    <w:rsid w:val="0070650A"/>
    <w:rsid w:val="00711B79"/>
    <w:rsid w:val="00714AFB"/>
    <w:rsid w:val="007306BB"/>
    <w:rsid w:val="007358BA"/>
    <w:rsid w:val="007421DA"/>
    <w:rsid w:val="007739FF"/>
    <w:rsid w:val="007974E0"/>
    <w:rsid w:val="007A3D5C"/>
    <w:rsid w:val="007B77B2"/>
    <w:rsid w:val="007C4028"/>
    <w:rsid w:val="007C41E6"/>
    <w:rsid w:val="007D6652"/>
    <w:rsid w:val="007E013A"/>
    <w:rsid w:val="00811105"/>
    <w:rsid w:val="00820CEB"/>
    <w:rsid w:val="00823A3C"/>
    <w:rsid w:val="008271BD"/>
    <w:rsid w:val="008278E0"/>
    <w:rsid w:val="008331D8"/>
    <w:rsid w:val="00835A40"/>
    <w:rsid w:val="00845F2E"/>
    <w:rsid w:val="00847B47"/>
    <w:rsid w:val="0086600C"/>
    <w:rsid w:val="0086693A"/>
    <w:rsid w:val="00873FBC"/>
    <w:rsid w:val="0087570C"/>
    <w:rsid w:val="008801A3"/>
    <w:rsid w:val="0088561F"/>
    <w:rsid w:val="00887415"/>
    <w:rsid w:val="00890BD5"/>
    <w:rsid w:val="0089159A"/>
    <w:rsid w:val="00896C9C"/>
    <w:rsid w:val="008B3480"/>
    <w:rsid w:val="008C0645"/>
    <w:rsid w:val="008D4217"/>
    <w:rsid w:val="008D70B1"/>
    <w:rsid w:val="008D7E2B"/>
    <w:rsid w:val="008E311D"/>
    <w:rsid w:val="008F42A6"/>
    <w:rsid w:val="008F7280"/>
    <w:rsid w:val="008F75B3"/>
    <w:rsid w:val="00921B7E"/>
    <w:rsid w:val="0092333A"/>
    <w:rsid w:val="00924D22"/>
    <w:rsid w:val="009276E4"/>
    <w:rsid w:val="00937F87"/>
    <w:rsid w:val="00943D50"/>
    <w:rsid w:val="0095500C"/>
    <w:rsid w:val="009704D1"/>
    <w:rsid w:val="009745CB"/>
    <w:rsid w:val="009C26E5"/>
    <w:rsid w:val="009C3533"/>
    <w:rsid w:val="009D09CA"/>
    <w:rsid w:val="009D24CE"/>
    <w:rsid w:val="009D274A"/>
    <w:rsid w:val="009E0E7D"/>
    <w:rsid w:val="009E5771"/>
    <w:rsid w:val="009F0AB0"/>
    <w:rsid w:val="009F65FA"/>
    <w:rsid w:val="00A00494"/>
    <w:rsid w:val="00A05501"/>
    <w:rsid w:val="00A241ED"/>
    <w:rsid w:val="00A27869"/>
    <w:rsid w:val="00A3687C"/>
    <w:rsid w:val="00A37A10"/>
    <w:rsid w:val="00A52EFF"/>
    <w:rsid w:val="00A76DA7"/>
    <w:rsid w:val="00A836AB"/>
    <w:rsid w:val="00AC1955"/>
    <w:rsid w:val="00AD46D7"/>
    <w:rsid w:val="00AE2656"/>
    <w:rsid w:val="00AE71B4"/>
    <w:rsid w:val="00B00E2D"/>
    <w:rsid w:val="00B05F28"/>
    <w:rsid w:val="00B079DE"/>
    <w:rsid w:val="00B3671D"/>
    <w:rsid w:val="00B40921"/>
    <w:rsid w:val="00B4226D"/>
    <w:rsid w:val="00B46278"/>
    <w:rsid w:val="00B4745C"/>
    <w:rsid w:val="00B545EA"/>
    <w:rsid w:val="00B62634"/>
    <w:rsid w:val="00B64DD5"/>
    <w:rsid w:val="00BA0565"/>
    <w:rsid w:val="00BA0F23"/>
    <w:rsid w:val="00BA358C"/>
    <w:rsid w:val="00BA79FC"/>
    <w:rsid w:val="00BF02F8"/>
    <w:rsid w:val="00C00E23"/>
    <w:rsid w:val="00C03A11"/>
    <w:rsid w:val="00C06C8E"/>
    <w:rsid w:val="00C136B8"/>
    <w:rsid w:val="00C26B9B"/>
    <w:rsid w:val="00C343EA"/>
    <w:rsid w:val="00C36624"/>
    <w:rsid w:val="00C430E0"/>
    <w:rsid w:val="00C52C6F"/>
    <w:rsid w:val="00C5438B"/>
    <w:rsid w:val="00C544B0"/>
    <w:rsid w:val="00C63DBA"/>
    <w:rsid w:val="00C71DFB"/>
    <w:rsid w:val="00CC29E8"/>
    <w:rsid w:val="00CC7825"/>
    <w:rsid w:val="00CF1939"/>
    <w:rsid w:val="00D03394"/>
    <w:rsid w:val="00D2333B"/>
    <w:rsid w:val="00D35501"/>
    <w:rsid w:val="00D47A3D"/>
    <w:rsid w:val="00D54F92"/>
    <w:rsid w:val="00D668DB"/>
    <w:rsid w:val="00D70C01"/>
    <w:rsid w:val="00D74A3A"/>
    <w:rsid w:val="00D7730E"/>
    <w:rsid w:val="00D8456E"/>
    <w:rsid w:val="00DA469B"/>
    <w:rsid w:val="00DB3B83"/>
    <w:rsid w:val="00DB674D"/>
    <w:rsid w:val="00DD5CE7"/>
    <w:rsid w:val="00DE6380"/>
    <w:rsid w:val="00DF2680"/>
    <w:rsid w:val="00DF4EDC"/>
    <w:rsid w:val="00DF7B58"/>
    <w:rsid w:val="00E210C3"/>
    <w:rsid w:val="00E226D5"/>
    <w:rsid w:val="00E2273E"/>
    <w:rsid w:val="00E24D23"/>
    <w:rsid w:val="00E26BD1"/>
    <w:rsid w:val="00E3059E"/>
    <w:rsid w:val="00E40509"/>
    <w:rsid w:val="00E6477E"/>
    <w:rsid w:val="00E748AE"/>
    <w:rsid w:val="00E74A1C"/>
    <w:rsid w:val="00E859F1"/>
    <w:rsid w:val="00E94B12"/>
    <w:rsid w:val="00E96053"/>
    <w:rsid w:val="00E978B7"/>
    <w:rsid w:val="00EA0A23"/>
    <w:rsid w:val="00EA1C14"/>
    <w:rsid w:val="00EA39E2"/>
    <w:rsid w:val="00EA4946"/>
    <w:rsid w:val="00EC1C71"/>
    <w:rsid w:val="00ED3DD2"/>
    <w:rsid w:val="00ED49C2"/>
    <w:rsid w:val="00ED5C67"/>
    <w:rsid w:val="00ED6C2D"/>
    <w:rsid w:val="00EF1C3D"/>
    <w:rsid w:val="00EF1CE1"/>
    <w:rsid w:val="00EF42B9"/>
    <w:rsid w:val="00EF7820"/>
    <w:rsid w:val="00F03232"/>
    <w:rsid w:val="00F11414"/>
    <w:rsid w:val="00F11608"/>
    <w:rsid w:val="00F11B93"/>
    <w:rsid w:val="00F205CA"/>
    <w:rsid w:val="00F23AAF"/>
    <w:rsid w:val="00F43CAD"/>
    <w:rsid w:val="00F46961"/>
    <w:rsid w:val="00F5067C"/>
    <w:rsid w:val="00F54490"/>
    <w:rsid w:val="00F55E0D"/>
    <w:rsid w:val="00F57970"/>
    <w:rsid w:val="00F65C77"/>
    <w:rsid w:val="00F722DA"/>
    <w:rsid w:val="00F7358B"/>
    <w:rsid w:val="00F80471"/>
    <w:rsid w:val="00F85FAA"/>
    <w:rsid w:val="00F86E71"/>
    <w:rsid w:val="00FA6D56"/>
    <w:rsid w:val="00FA742D"/>
    <w:rsid w:val="00FC4E81"/>
    <w:rsid w:val="00FD1D25"/>
    <w:rsid w:val="00FD619E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docId w15:val="{EFF9EE76-30B1-4DDD-B5EE-30374E17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5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57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43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30E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E2656"/>
    <w:pPr>
      <w:jc w:val="center"/>
    </w:pPr>
    <w:rPr>
      <w:sz w:val="40"/>
      <w:szCs w:val="20"/>
    </w:rPr>
  </w:style>
  <w:style w:type="character" w:customStyle="1" w:styleId="TitleChar">
    <w:name w:val="Title Char"/>
    <w:link w:val="Title"/>
    <w:rsid w:val="00AE2656"/>
    <w:rPr>
      <w:sz w:val="40"/>
    </w:rPr>
  </w:style>
  <w:style w:type="paragraph" w:styleId="NoSpacing">
    <w:name w:val="No Spacing"/>
    <w:uiPriority w:val="1"/>
    <w:qFormat/>
    <w:rsid w:val="00E859F1"/>
    <w:rPr>
      <w:sz w:val="24"/>
      <w:szCs w:val="24"/>
    </w:rPr>
  </w:style>
  <w:style w:type="table" w:styleId="TableGrid">
    <w:name w:val="Table Grid"/>
    <w:basedOn w:val="TableNormal"/>
    <w:rsid w:val="00052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853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853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853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531F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00E23"/>
    <w:rPr>
      <w:rFonts w:ascii="Tahoma" w:eastAsiaTheme="minorHAnsi" w:hAnsi="Tahoma" w:cs="Tahom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A6E9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2D5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hyperlink" Target="http://www.taftcollege.edu/tcwp/instruction/?page_id=4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t-prod-fs\MSA_Database\iMARCS\Templates\classCancell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4672E-3E9D-4CF1-9186-63167C36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classCancellation.dotx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Norberto Lopez</cp:lastModifiedBy>
  <cp:revision>1</cp:revision>
  <cp:lastPrinted>2012-04-16T14:50:00Z</cp:lastPrinted>
  <dcterms:created xsi:type="dcterms:W3CDTF">2018-05-04T15:48:00Z</dcterms:created>
  <dcterms:modified xsi:type="dcterms:W3CDTF">2018-05-04T15:48:00Z</dcterms:modified>
</cp:coreProperties>
</file>