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2" w:type="dxa"/>
        <w:tblInd w:w="1260" w:type="dxa"/>
        <w:tblLayout w:type="fixed"/>
        <w:tblLook w:val="0000" w:firstRow="0" w:lastRow="0" w:firstColumn="0" w:lastColumn="0" w:noHBand="0" w:noVBand="0"/>
      </w:tblPr>
      <w:tblGrid>
        <w:gridCol w:w="1555"/>
        <w:gridCol w:w="8467"/>
      </w:tblGrid>
      <w:tr w:rsidR="00B626FE" w:rsidRPr="00B626FE" w:rsidTr="00B626FE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B626FE" w:rsidRPr="00B626FE" w:rsidRDefault="00B626FE" w:rsidP="00B626FE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bookmarkStart w:id="0" w:name="_GoBack"/>
            <w:bookmarkEnd w:id="0"/>
            <w:r>
              <w:rPr>
                <w:rFonts w:ascii="Franklin Gothic Medium Cond" w:hAnsi="Franklin Gothic Medium Cond"/>
              </w:rPr>
              <w:t>CRN:</w:t>
            </w:r>
          </w:p>
        </w:tc>
        <w:tc>
          <w:tcPr>
            <w:tcW w:w="8467" w:type="dxa"/>
          </w:tcPr>
          <w:p w:rsidR="00B626FE" w:rsidRPr="00B626FE" w:rsidRDefault="00B626FE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20102</w:t>
            </w:r>
          </w:p>
        </w:tc>
      </w:tr>
      <w:tr w:rsidR="00B626FE" w:rsidRPr="00B626FE" w:rsidTr="00B626FE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B626FE" w:rsidRPr="00B626FE" w:rsidRDefault="00B626FE" w:rsidP="00B626FE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CLASS:</w:t>
            </w:r>
          </w:p>
        </w:tc>
        <w:tc>
          <w:tcPr>
            <w:tcW w:w="8467" w:type="dxa"/>
          </w:tcPr>
          <w:p w:rsidR="00B626FE" w:rsidRPr="00B626FE" w:rsidRDefault="00B626FE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ENGL 1500</w:t>
            </w:r>
          </w:p>
        </w:tc>
      </w:tr>
      <w:tr w:rsidR="00B626FE" w:rsidRPr="00B626FE" w:rsidTr="00B626FE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B626FE" w:rsidRPr="00B626FE" w:rsidRDefault="00B626FE" w:rsidP="00B626FE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ROOM:</w:t>
            </w:r>
          </w:p>
        </w:tc>
        <w:tc>
          <w:tcPr>
            <w:tcW w:w="8467" w:type="dxa"/>
          </w:tcPr>
          <w:p w:rsidR="00B626FE" w:rsidRPr="00B626FE" w:rsidRDefault="00B626FE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T-10</w:t>
            </w:r>
          </w:p>
        </w:tc>
      </w:tr>
      <w:tr w:rsidR="00B626FE" w:rsidRPr="00B626FE" w:rsidTr="00B626FE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B626FE" w:rsidRPr="00B626FE" w:rsidRDefault="00B626FE" w:rsidP="00B626FE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DAY:</w:t>
            </w:r>
          </w:p>
        </w:tc>
        <w:tc>
          <w:tcPr>
            <w:tcW w:w="8467" w:type="dxa"/>
          </w:tcPr>
          <w:p w:rsidR="00B626FE" w:rsidRPr="00B626FE" w:rsidRDefault="00B626FE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Wednesday 04/24/2019</w:t>
            </w:r>
          </w:p>
        </w:tc>
      </w:tr>
      <w:tr w:rsidR="00B626FE" w:rsidRPr="00B626FE" w:rsidTr="00B626FE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B626FE" w:rsidRPr="00B626FE" w:rsidRDefault="00B626FE" w:rsidP="00B626FE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TIME:</w:t>
            </w:r>
          </w:p>
        </w:tc>
        <w:tc>
          <w:tcPr>
            <w:tcW w:w="8467" w:type="dxa"/>
          </w:tcPr>
          <w:p w:rsidR="00B626FE" w:rsidRPr="00B626FE" w:rsidRDefault="00B626FE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06:40PM - 09:30PM</w:t>
            </w:r>
          </w:p>
        </w:tc>
      </w:tr>
      <w:tr w:rsidR="00B626FE" w:rsidRPr="00B626FE" w:rsidTr="00B626FE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B626FE" w:rsidRPr="00B626FE" w:rsidRDefault="00B626FE" w:rsidP="00B626FE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INSTRUCTOR:</w:t>
            </w:r>
          </w:p>
        </w:tc>
        <w:tc>
          <w:tcPr>
            <w:tcW w:w="8467" w:type="dxa"/>
          </w:tcPr>
          <w:p w:rsidR="00B626FE" w:rsidRPr="00B626FE" w:rsidRDefault="00B626FE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A. Cable</w:t>
            </w:r>
          </w:p>
        </w:tc>
      </w:tr>
      <w:tr w:rsidR="00B626FE" w:rsidRPr="00B626FE" w:rsidTr="00B626FE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B626FE" w:rsidRPr="00B626FE" w:rsidRDefault="00B626FE" w:rsidP="00B626FE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PLAN:</w:t>
            </w:r>
          </w:p>
        </w:tc>
        <w:tc>
          <w:tcPr>
            <w:tcW w:w="8467" w:type="dxa"/>
          </w:tcPr>
          <w:p w:rsidR="00B626FE" w:rsidRPr="00B626FE" w:rsidRDefault="00B626FE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</w:tbl>
    <w:p w:rsidR="00B626FE" w:rsidRDefault="00B626FE" w:rsidP="008D7E2B">
      <w:pPr>
        <w:tabs>
          <w:tab w:val="left" w:pos="428"/>
        </w:tabs>
      </w:pPr>
    </w:p>
    <w:p w:rsidR="00585F9B" w:rsidRPr="008D7E2B" w:rsidRDefault="00585F9B" w:rsidP="008D7E2B">
      <w:pPr>
        <w:tabs>
          <w:tab w:val="left" w:pos="428"/>
        </w:tabs>
      </w:pPr>
    </w:p>
    <w:sectPr w:rsidR="00585F9B" w:rsidRPr="008D7E2B" w:rsidSect="00FF68D2">
      <w:headerReference w:type="default" r:id="rId8"/>
      <w:footerReference w:type="default" r:id="rId9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FE" w:rsidRDefault="00B626FE" w:rsidP="0008531F">
      <w:r>
        <w:separator/>
      </w:r>
    </w:p>
  </w:endnote>
  <w:endnote w:type="continuationSeparator" w:id="0">
    <w:p w:rsidR="00B626FE" w:rsidRDefault="00B626FE" w:rsidP="0008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2" w:type="dxa"/>
      <w:tblInd w:w="109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1891"/>
      <w:gridCol w:w="1685"/>
      <w:gridCol w:w="177"/>
      <w:gridCol w:w="538"/>
      <w:gridCol w:w="5731"/>
    </w:tblGrid>
    <w:tr w:rsidR="009D24CE" w:rsidRPr="0008531F" w:rsidTr="00B62634">
      <w:trPr>
        <w:trHeight w:val="450"/>
      </w:trPr>
      <w:tc>
        <w:tcPr>
          <w:tcW w:w="10350" w:type="dxa"/>
          <w:gridSpan w:val="5"/>
          <w:shd w:val="clear" w:color="auto" w:fill="auto"/>
        </w:tcPr>
        <w:p w:rsidR="009D24CE" w:rsidRPr="00DA469B" w:rsidRDefault="009D24CE" w:rsidP="00847B47">
          <w:pPr>
            <w:pStyle w:val="Title"/>
            <w:rPr>
              <w:rFonts w:ascii="Franklin Gothic Medium Cond" w:hAnsi="Franklin Gothic Medium Cond" w:cs="Arial"/>
              <w:sz w:val="24"/>
              <w:szCs w:val="24"/>
            </w:rPr>
          </w:pPr>
          <w:r w:rsidRPr="00DA469B">
            <w:rPr>
              <w:rFonts w:ascii="Franklin Gothic Medium Cond" w:hAnsi="Franklin Gothic Medium Cond" w:cs="Arial"/>
              <w:sz w:val="24"/>
              <w:szCs w:val="24"/>
            </w:rPr>
            <w:t>Follow us on Twitter and Facebook to get class cancellation notices ahead of time.</w:t>
          </w:r>
        </w:p>
        <w:p w:rsidR="009D24CE" w:rsidRPr="000543EE" w:rsidRDefault="009D24CE" w:rsidP="0008531F">
          <w:pPr>
            <w:pStyle w:val="NoSpacing"/>
            <w:jc w:val="center"/>
            <w:rPr>
              <w:rFonts w:ascii="Franklin Gothic Medium Cond" w:hAnsi="Franklin Gothic Medium Cond" w:cs="Arial"/>
              <w:b/>
              <w:sz w:val="36"/>
              <w:szCs w:val="36"/>
            </w:rPr>
          </w:pPr>
          <w:r w:rsidRPr="00DA469B">
            <w:rPr>
              <w:rFonts w:ascii="Franklin Gothic Medium Cond" w:hAnsi="Franklin Gothic Medium Cond" w:cs="Arial"/>
            </w:rPr>
            <w:t>Save on gas and commute time!</w:t>
          </w:r>
        </w:p>
      </w:tc>
    </w:tr>
    <w:tr w:rsidR="009D24CE" w:rsidRPr="0008531F" w:rsidTr="00B62634">
      <w:tc>
        <w:tcPr>
          <w:tcW w:w="1962" w:type="dxa"/>
          <w:shd w:val="clear" w:color="auto" w:fill="auto"/>
          <w:vAlign w:val="center"/>
        </w:tcPr>
        <w:p w:rsidR="009D24CE" w:rsidRPr="0008350A" w:rsidRDefault="009D24CE" w:rsidP="0008350A">
          <w:pPr>
            <w:pStyle w:val="Title"/>
            <w:jc w:val="right"/>
            <w:rPr>
              <w:rFonts w:ascii="Arial" w:hAnsi="Arial" w:cs="Arial"/>
              <w:sz w:val="16"/>
              <w:szCs w:val="16"/>
            </w:rPr>
          </w:pPr>
          <w:r w:rsidRPr="0008350A">
            <w:rPr>
              <w:rFonts w:ascii="Franklin Gothic Medium Cond" w:hAnsi="Franklin Gothic Medium Cond"/>
              <w:noProof/>
              <w:sz w:val="16"/>
              <w:szCs w:val="16"/>
            </w:rPr>
            <w:drawing>
              <wp:inline distT="0" distB="0" distL="0" distR="0" wp14:anchorId="610E48DF" wp14:editId="7C0E7EC1">
                <wp:extent cx="266700" cy="266700"/>
                <wp:effectExtent l="0" t="0" r="0" b="0"/>
                <wp:docPr id="2" name="Picture 2" descr="Twitter-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witt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shd w:val="clear" w:color="auto" w:fill="auto"/>
          <w:vAlign w:val="center"/>
        </w:tcPr>
        <w:p w:rsidR="009D24CE" w:rsidRPr="0008350A" w:rsidRDefault="009D24CE" w:rsidP="00F03232">
          <w:pPr>
            <w:pStyle w:val="Title"/>
            <w:jc w:val="left"/>
            <w:rPr>
              <w:rFonts w:ascii="Franklin Gothic Medium Cond" w:hAnsi="Franklin Gothic Medium Cond" w:cs="Arial"/>
              <w:sz w:val="28"/>
              <w:szCs w:val="28"/>
            </w:rPr>
          </w:pPr>
          <w:r w:rsidRPr="00DA469B">
            <w:rPr>
              <w:rFonts w:ascii="Franklin Gothic Medium Cond" w:hAnsi="Franklin Gothic Medium Cond" w:cs="Arial"/>
              <w:sz w:val="28"/>
              <w:szCs w:val="28"/>
            </w:rPr>
            <w:t>@TC Instruction</w:t>
          </w:r>
        </w:p>
      </w:tc>
      <w:tc>
        <w:tcPr>
          <w:tcW w:w="180" w:type="dxa"/>
          <w:shd w:val="clear" w:color="auto" w:fill="auto"/>
          <w:vAlign w:val="center"/>
        </w:tcPr>
        <w:p w:rsidR="009D24CE" w:rsidRPr="0008350A" w:rsidRDefault="009D24CE" w:rsidP="00F03232">
          <w:pPr>
            <w:pStyle w:val="Title"/>
            <w:jc w:val="left"/>
            <w:rPr>
              <w:rFonts w:ascii="Franklin Gothic Medium Cond" w:hAnsi="Franklin Gothic Medium Cond" w:cs="Arial"/>
              <w:sz w:val="16"/>
              <w:szCs w:val="16"/>
            </w:rPr>
          </w:pPr>
        </w:p>
      </w:tc>
      <w:tc>
        <w:tcPr>
          <w:tcW w:w="540" w:type="dxa"/>
          <w:shd w:val="clear" w:color="auto" w:fill="auto"/>
          <w:vAlign w:val="center"/>
        </w:tcPr>
        <w:p w:rsidR="009D24CE" w:rsidRPr="0008350A" w:rsidRDefault="009D24CE" w:rsidP="0008350A">
          <w:pPr>
            <w:pStyle w:val="Title"/>
            <w:jc w:val="right"/>
            <w:rPr>
              <w:rFonts w:ascii="Franklin Gothic Medium Cond" w:hAnsi="Franklin Gothic Medium Cond" w:cs="Arial"/>
              <w:sz w:val="16"/>
              <w:szCs w:val="16"/>
            </w:rPr>
          </w:pPr>
          <w:r w:rsidRPr="00DA469B">
            <w:rPr>
              <w:rFonts w:ascii="Franklin Gothic Medium Cond" w:hAnsi="Franklin Gothic Medium Cond"/>
              <w:noProof/>
              <w:sz w:val="28"/>
              <w:szCs w:val="28"/>
            </w:rPr>
            <w:drawing>
              <wp:inline distT="0" distB="0" distL="0" distR="0" wp14:anchorId="5321B9F5" wp14:editId="4FE7D1FB">
                <wp:extent cx="241300" cy="241300"/>
                <wp:effectExtent l="0" t="0" r="6350" b="6350"/>
                <wp:docPr id="3" name="Picture 3" descr="facebook_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aceboo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shd w:val="clear" w:color="auto" w:fill="auto"/>
          <w:vAlign w:val="center"/>
        </w:tcPr>
        <w:p w:rsidR="009D24CE" w:rsidRPr="00DA469B" w:rsidRDefault="009D24CE" w:rsidP="00F03232">
          <w:pPr>
            <w:pStyle w:val="Title"/>
            <w:jc w:val="left"/>
            <w:rPr>
              <w:rFonts w:ascii="Franklin Gothic Medium Cond" w:hAnsi="Franklin Gothic Medium Cond" w:cs="Arial"/>
              <w:sz w:val="28"/>
              <w:szCs w:val="28"/>
            </w:rPr>
          </w:pPr>
          <w:r w:rsidRPr="00DA469B">
            <w:rPr>
              <w:rFonts w:ascii="Franklin Gothic Medium Cond" w:hAnsi="Franklin Gothic Medium Cond" w:cs="Arial"/>
              <w:sz w:val="28"/>
              <w:szCs w:val="28"/>
            </w:rPr>
            <w:t>Taft College-Instructional Support Services</w:t>
          </w:r>
        </w:p>
      </w:tc>
    </w:tr>
  </w:tbl>
  <w:p w:rsidR="009D24CE" w:rsidRPr="008331D8" w:rsidRDefault="009D24CE" w:rsidP="008331D8">
    <w:pPr>
      <w:pStyle w:val="Title"/>
      <w:jc w:val="left"/>
      <w:rPr>
        <w:rFonts w:ascii="Franklin Gothic Medium Cond" w:hAnsi="Franklin Gothic Medium C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FE" w:rsidRDefault="00B626FE" w:rsidP="0008531F">
      <w:r>
        <w:separator/>
      </w:r>
    </w:p>
  </w:footnote>
  <w:footnote w:type="continuationSeparator" w:id="0">
    <w:p w:rsidR="00B626FE" w:rsidRDefault="00B626FE" w:rsidP="0008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81" w:type="dxa"/>
      <w:tblInd w:w="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"/>
      <w:gridCol w:w="10082"/>
    </w:tblGrid>
    <w:tr w:rsidR="009D24CE" w:rsidTr="00177C55">
      <w:tc>
        <w:tcPr>
          <w:tcW w:w="9993" w:type="dxa"/>
          <w:gridSpan w:val="2"/>
          <w:tcMar>
            <w:left w:w="115" w:type="dxa"/>
            <w:bottom w:w="216" w:type="dxa"/>
            <w:right w:w="115" w:type="dxa"/>
          </w:tcMar>
          <w:vAlign w:val="center"/>
        </w:tcPr>
        <w:p w:rsidR="009D24CE" w:rsidRDefault="001C1C68" w:rsidP="001C1C68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250BB3" wp14:editId="783E7C22">
                    <wp:simplePos x="0" y="0"/>
                    <wp:positionH relativeFrom="column">
                      <wp:posOffset>-1036320</wp:posOffset>
                    </wp:positionH>
                    <wp:positionV relativeFrom="paragraph">
                      <wp:posOffset>-313055</wp:posOffset>
                    </wp:positionV>
                    <wp:extent cx="977900" cy="9652000"/>
                    <wp:effectExtent l="0" t="0" r="0" b="635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900" cy="96520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6DA0A"/>
                                </a:gs>
                                <a:gs pos="100000">
                                  <a:srgbClr val="F6DA0A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47068E" id="Rectangle 5" o:spid="_x0000_s1026" style="position:absolute;margin-left:-81.6pt;margin-top:-24.65pt;width:77pt;height:7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" fillcolor="#f6da0a" stroked="f">
                    <v:fill color2="#726505" rotate="t" focus="100%" type="gradient"/>
                  </v:rect>
                </w:pict>
              </mc:Fallback>
            </mc:AlternateContent>
          </w:r>
          <w:bookmarkStart w:id="1" w:name="myTCLogo"/>
          <w:bookmarkEnd w:id="1"/>
          <w:r w:rsidR="00B626FE">
            <w:rPr>
              <w:noProof/>
            </w:rPr>
            <w:drawing>
              <wp:inline distT="0" distB="0" distL="0" distR="0">
                <wp:extent cx="1933575" cy="581025"/>
                <wp:effectExtent l="0" t="0" r="9525" b="952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24CE" w:rsidTr="00177C55">
      <w:trPr>
        <w:gridBefore w:val="1"/>
        <w:wBefore w:w="97" w:type="dxa"/>
        <w:trHeight w:val="50"/>
      </w:trPr>
      <w:tc>
        <w:tcPr>
          <w:tcW w:w="9896" w:type="dxa"/>
        </w:tcPr>
        <w:p w:rsidR="009D24CE" w:rsidRPr="001C1C68" w:rsidRDefault="009D24CE" w:rsidP="009D24CE">
          <w:pPr>
            <w:pStyle w:val="Header"/>
            <w:jc w:val="center"/>
            <w:rPr>
              <w:sz w:val="16"/>
              <w:szCs w:val="16"/>
            </w:rPr>
          </w:pPr>
        </w:p>
      </w:tc>
    </w:tr>
    <w:tr w:rsidR="009D24CE" w:rsidTr="00177C55">
      <w:trPr>
        <w:gridBefore w:val="1"/>
        <w:wBefore w:w="97" w:type="dxa"/>
      </w:trPr>
      <w:tc>
        <w:tcPr>
          <w:tcW w:w="9896" w:type="dxa"/>
        </w:tcPr>
        <w:p w:rsidR="009D24CE" w:rsidRPr="005F4EF9" w:rsidRDefault="009D24CE" w:rsidP="009D24CE">
          <w:pPr>
            <w:pStyle w:val="Header"/>
            <w:jc w:val="center"/>
            <w:rPr>
              <w:rFonts w:ascii="Franklin Gothic Medium Cond" w:hAnsi="Franklin Gothic Medium Cond"/>
              <w:sz w:val="36"/>
              <w:szCs w:val="36"/>
            </w:rPr>
          </w:pPr>
          <w:r w:rsidRPr="005F4EF9">
            <w:rPr>
              <w:rFonts w:ascii="Franklin Gothic Medium Cond" w:hAnsi="Franklin Gothic Medium Cond" w:cs="Arial"/>
              <w:sz w:val="36"/>
              <w:szCs w:val="36"/>
            </w:rPr>
            <w:t>Office of the Vice President of Instruction</w:t>
          </w:r>
        </w:p>
      </w:tc>
    </w:tr>
    <w:tr w:rsidR="009D24CE" w:rsidTr="00177C55">
      <w:trPr>
        <w:gridBefore w:val="1"/>
        <w:wBefore w:w="97" w:type="dxa"/>
      </w:trPr>
      <w:tc>
        <w:tcPr>
          <w:tcW w:w="9896" w:type="dxa"/>
        </w:tcPr>
        <w:p w:rsidR="009D24CE" w:rsidRPr="005F4EF9" w:rsidRDefault="009D24CE" w:rsidP="009D24CE">
          <w:pPr>
            <w:pStyle w:val="Header"/>
            <w:jc w:val="center"/>
            <w:rPr>
              <w:rFonts w:ascii="Franklin Gothic Medium Cond" w:hAnsi="Franklin Gothic Medium Cond"/>
              <w:sz w:val="36"/>
              <w:szCs w:val="36"/>
            </w:rPr>
          </w:pPr>
          <w:r w:rsidRPr="005F4EF9">
            <w:rPr>
              <w:rFonts w:ascii="Franklin Gothic Medium Cond" w:hAnsi="Franklin Gothic Medium Cond" w:cs="Arial"/>
              <w:sz w:val="36"/>
              <w:szCs w:val="36"/>
            </w:rPr>
            <w:t>Memorandum</w:t>
          </w:r>
        </w:p>
      </w:tc>
    </w:tr>
    <w:tr w:rsidR="009D24CE" w:rsidTr="00177C55">
      <w:trPr>
        <w:gridBefore w:val="1"/>
        <w:wBefore w:w="97" w:type="dxa"/>
      </w:trPr>
      <w:tc>
        <w:tcPr>
          <w:tcW w:w="9896" w:type="dxa"/>
          <w:tcMar>
            <w:top w:w="115" w:type="dxa"/>
            <w:left w:w="115" w:type="dxa"/>
            <w:right w:w="115" w:type="dxa"/>
          </w:tcMar>
        </w:tcPr>
        <w:p w:rsidR="009D24CE" w:rsidRPr="009D24CE" w:rsidRDefault="009D24CE" w:rsidP="009D24CE">
          <w:pPr>
            <w:pStyle w:val="Header"/>
            <w:jc w:val="center"/>
            <w:rPr>
              <w:rFonts w:ascii="Franklin Gothic Medium Cond" w:hAnsi="Franklin Gothic Medium Cond"/>
              <w:b/>
              <w:sz w:val="44"/>
              <w:szCs w:val="44"/>
            </w:rPr>
          </w:pPr>
          <w:r w:rsidRPr="000543EE">
            <w:rPr>
              <w:rFonts w:ascii="Franklin Gothic Medium Cond" w:hAnsi="Franklin Gothic Medium Cond" w:cs="Arial"/>
              <w:b/>
              <w:sz w:val="44"/>
              <w:szCs w:val="44"/>
            </w:rPr>
            <w:t>CLASS CANCELLATION</w:t>
          </w:r>
        </w:p>
      </w:tc>
    </w:tr>
  </w:tbl>
  <w:p w:rsidR="009D24CE" w:rsidRPr="00D2333B" w:rsidRDefault="008D7E2B" w:rsidP="002835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E6365" wp14:editId="3C67BE42">
              <wp:simplePos x="0" y="0"/>
              <wp:positionH relativeFrom="column">
                <wp:posOffset>637540</wp:posOffset>
              </wp:positionH>
              <wp:positionV relativeFrom="paragraph">
                <wp:posOffset>16828</wp:posOffset>
              </wp:positionV>
              <wp:extent cx="6553200" cy="38241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3200" cy="38241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490C1E" id="Rectangle 4" o:spid="_x0000_s1026" style="position:absolute;margin-left:50.2pt;margin-top:1.35pt;width:516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" fillcolor="black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53.5pt;height:542.25pt" o:bullet="t">
        <v:imagedata r:id="rId1" o:title="Twitter-logo"/>
      </v:shape>
    </w:pict>
  </w:numPicBullet>
  <w:numPicBullet w:numPicBulletId="1">
    <w:pict>
      <v:shape id="_x0000_i1029" type="#_x0000_t75" style="width:191.25pt;height:191.25pt" o:bullet="t">
        <v:imagedata r:id="rId2" o:title="facebook_logo"/>
      </v:shape>
    </w:pict>
  </w:numPicBullet>
  <w:abstractNum w:abstractNumId="0" w15:restartNumberingAfterBreak="0">
    <w:nsid w:val="418601D7"/>
    <w:multiLevelType w:val="hybridMultilevel"/>
    <w:tmpl w:val="9F8C6B7A"/>
    <w:lvl w:ilvl="0" w:tplc="C4765AD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8227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50A83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F5C74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2E3A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AB888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3242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00BF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2289D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4BEB3A0F"/>
    <w:multiLevelType w:val="hybridMultilevel"/>
    <w:tmpl w:val="11926F2C"/>
    <w:lvl w:ilvl="0" w:tplc="7486DE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AE2C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7AC5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C0AA4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545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20098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26E45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E620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BE10D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FE"/>
    <w:rsid w:val="00003FA1"/>
    <w:rsid w:val="0001175A"/>
    <w:rsid w:val="00015E2A"/>
    <w:rsid w:val="00035600"/>
    <w:rsid w:val="00037326"/>
    <w:rsid w:val="000400D7"/>
    <w:rsid w:val="00045370"/>
    <w:rsid w:val="00045BB8"/>
    <w:rsid w:val="00052153"/>
    <w:rsid w:val="000543EE"/>
    <w:rsid w:val="00055D8D"/>
    <w:rsid w:val="00060555"/>
    <w:rsid w:val="00077DDF"/>
    <w:rsid w:val="0008350A"/>
    <w:rsid w:val="0008531F"/>
    <w:rsid w:val="00085697"/>
    <w:rsid w:val="00087441"/>
    <w:rsid w:val="00096864"/>
    <w:rsid w:val="000A129C"/>
    <w:rsid w:val="000C1266"/>
    <w:rsid w:val="000D103B"/>
    <w:rsid w:val="000D52B1"/>
    <w:rsid w:val="000D6FF0"/>
    <w:rsid w:val="000E0B8B"/>
    <w:rsid w:val="000E2B09"/>
    <w:rsid w:val="000E39D9"/>
    <w:rsid w:val="000F2C07"/>
    <w:rsid w:val="000F3201"/>
    <w:rsid w:val="000F672C"/>
    <w:rsid w:val="001018FA"/>
    <w:rsid w:val="00113C73"/>
    <w:rsid w:val="001265B8"/>
    <w:rsid w:val="001349CC"/>
    <w:rsid w:val="00143FB0"/>
    <w:rsid w:val="001443B4"/>
    <w:rsid w:val="001473CF"/>
    <w:rsid w:val="00150481"/>
    <w:rsid w:val="00167658"/>
    <w:rsid w:val="001722B1"/>
    <w:rsid w:val="00177C55"/>
    <w:rsid w:val="001952C7"/>
    <w:rsid w:val="001A07F5"/>
    <w:rsid w:val="001C0F0C"/>
    <w:rsid w:val="001C1C68"/>
    <w:rsid w:val="001C567F"/>
    <w:rsid w:val="001C60E9"/>
    <w:rsid w:val="001E33FF"/>
    <w:rsid w:val="001E41EE"/>
    <w:rsid w:val="001F237A"/>
    <w:rsid w:val="001F7AB5"/>
    <w:rsid w:val="002060F0"/>
    <w:rsid w:val="00223A68"/>
    <w:rsid w:val="00256072"/>
    <w:rsid w:val="00261562"/>
    <w:rsid w:val="0026724C"/>
    <w:rsid w:val="00270F13"/>
    <w:rsid w:val="0028359B"/>
    <w:rsid w:val="00287421"/>
    <w:rsid w:val="00291801"/>
    <w:rsid w:val="00295332"/>
    <w:rsid w:val="00295B53"/>
    <w:rsid w:val="002A3CEF"/>
    <w:rsid w:val="002C5B77"/>
    <w:rsid w:val="002D3B83"/>
    <w:rsid w:val="002D57FA"/>
    <w:rsid w:val="002F351A"/>
    <w:rsid w:val="002F550B"/>
    <w:rsid w:val="00333FF9"/>
    <w:rsid w:val="00347BB3"/>
    <w:rsid w:val="003508A8"/>
    <w:rsid w:val="00377030"/>
    <w:rsid w:val="003937D5"/>
    <w:rsid w:val="00395D2A"/>
    <w:rsid w:val="003965E9"/>
    <w:rsid w:val="003A6E9D"/>
    <w:rsid w:val="003B2E09"/>
    <w:rsid w:val="003B2F93"/>
    <w:rsid w:val="003C0A5D"/>
    <w:rsid w:val="003D212E"/>
    <w:rsid w:val="003D44AE"/>
    <w:rsid w:val="003E1B08"/>
    <w:rsid w:val="003E5A14"/>
    <w:rsid w:val="003F1718"/>
    <w:rsid w:val="003F268D"/>
    <w:rsid w:val="003F2CF2"/>
    <w:rsid w:val="003F6288"/>
    <w:rsid w:val="00421057"/>
    <w:rsid w:val="00426575"/>
    <w:rsid w:val="0043004F"/>
    <w:rsid w:val="004369B3"/>
    <w:rsid w:val="0046212B"/>
    <w:rsid w:val="004629EB"/>
    <w:rsid w:val="0048202B"/>
    <w:rsid w:val="00483825"/>
    <w:rsid w:val="004838F8"/>
    <w:rsid w:val="00495C56"/>
    <w:rsid w:val="004A6F17"/>
    <w:rsid w:val="004B7960"/>
    <w:rsid w:val="004D1AB9"/>
    <w:rsid w:val="004D5F71"/>
    <w:rsid w:val="004E2D6B"/>
    <w:rsid w:val="004E330F"/>
    <w:rsid w:val="005006BB"/>
    <w:rsid w:val="00517B67"/>
    <w:rsid w:val="00523981"/>
    <w:rsid w:val="005328C6"/>
    <w:rsid w:val="00550ABA"/>
    <w:rsid w:val="005553F3"/>
    <w:rsid w:val="005703CB"/>
    <w:rsid w:val="00585F9B"/>
    <w:rsid w:val="00594CE3"/>
    <w:rsid w:val="0059667B"/>
    <w:rsid w:val="005A4294"/>
    <w:rsid w:val="005C34BE"/>
    <w:rsid w:val="005C52C6"/>
    <w:rsid w:val="005D5075"/>
    <w:rsid w:val="005E0664"/>
    <w:rsid w:val="005E7C90"/>
    <w:rsid w:val="005E7CA7"/>
    <w:rsid w:val="005F1CDC"/>
    <w:rsid w:val="005F25E1"/>
    <w:rsid w:val="005F49AE"/>
    <w:rsid w:val="005F4EF9"/>
    <w:rsid w:val="005F60EE"/>
    <w:rsid w:val="006052DC"/>
    <w:rsid w:val="00611DC1"/>
    <w:rsid w:val="006151D2"/>
    <w:rsid w:val="00634E42"/>
    <w:rsid w:val="00646E53"/>
    <w:rsid w:val="0064726E"/>
    <w:rsid w:val="006526D5"/>
    <w:rsid w:val="00654AF4"/>
    <w:rsid w:val="00672302"/>
    <w:rsid w:val="00677035"/>
    <w:rsid w:val="006B0841"/>
    <w:rsid w:val="006B0BAD"/>
    <w:rsid w:val="006B57BB"/>
    <w:rsid w:val="006B7B4B"/>
    <w:rsid w:val="006D55F7"/>
    <w:rsid w:val="007023C6"/>
    <w:rsid w:val="0070650A"/>
    <w:rsid w:val="00711B79"/>
    <w:rsid w:val="00714AFB"/>
    <w:rsid w:val="007306BB"/>
    <w:rsid w:val="007358BA"/>
    <w:rsid w:val="007421DA"/>
    <w:rsid w:val="007739FF"/>
    <w:rsid w:val="007974E0"/>
    <w:rsid w:val="007A3D5C"/>
    <w:rsid w:val="007B77B2"/>
    <w:rsid w:val="007C4028"/>
    <w:rsid w:val="007C41E6"/>
    <w:rsid w:val="007D6652"/>
    <w:rsid w:val="007E013A"/>
    <w:rsid w:val="00811105"/>
    <w:rsid w:val="00820CEB"/>
    <w:rsid w:val="00823A3C"/>
    <w:rsid w:val="008271BD"/>
    <w:rsid w:val="008278E0"/>
    <w:rsid w:val="008331D8"/>
    <w:rsid w:val="00835A40"/>
    <w:rsid w:val="00845F2E"/>
    <w:rsid w:val="00847B47"/>
    <w:rsid w:val="0086600C"/>
    <w:rsid w:val="0086693A"/>
    <w:rsid w:val="00873FBC"/>
    <w:rsid w:val="0087570C"/>
    <w:rsid w:val="008801A3"/>
    <w:rsid w:val="0088561F"/>
    <w:rsid w:val="00887415"/>
    <w:rsid w:val="00890BD5"/>
    <w:rsid w:val="0089159A"/>
    <w:rsid w:val="00896C9C"/>
    <w:rsid w:val="008B3480"/>
    <w:rsid w:val="008C0645"/>
    <w:rsid w:val="008D4217"/>
    <w:rsid w:val="008D70B1"/>
    <w:rsid w:val="008D7E2B"/>
    <w:rsid w:val="008E311D"/>
    <w:rsid w:val="008F42A6"/>
    <w:rsid w:val="008F7280"/>
    <w:rsid w:val="008F75B3"/>
    <w:rsid w:val="00921B7E"/>
    <w:rsid w:val="0092333A"/>
    <w:rsid w:val="00924D22"/>
    <w:rsid w:val="009276E4"/>
    <w:rsid w:val="00937F87"/>
    <w:rsid w:val="00943D50"/>
    <w:rsid w:val="0095500C"/>
    <w:rsid w:val="009704D1"/>
    <w:rsid w:val="009745CB"/>
    <w:rsid w:val="009C26E5"/>
    <w:rsid w:val="009C3533"/>
    <w:rsid w:val="009D09CA"/>
    <w:rsid w:val="009D24CE"/>
    <w:rsid w:val="009D274A"/>
    <w:rsid w:val="009E0E7D"/>
    <w:rsid w:val="009E5771"/>
    <w:rsid w:val="009F0AB0"/>
    <w:rsid w:val="009F65FA"/>
    <w:rsid w:val="00A00494"/>
    <w:rsid w:val="00A05501"/>
    <w:rsid w:val="00A241ED"/>
    <w:rsid w:val="00A27869"/>
    <w:rsid w:val="00A3687C"/>
    <w:rsid w:val="00A37A10"/>
    <w:rsid w:val="00A52EFF"/>
    <w:rsid w:val="00A76DA7"/>
    <w:rsid w:val="00A836AB"/>
    <w:rsid w:val="00AC1955"/>
    <w:rsid w:val="00AD46D7"/>
    <w:rsid w:val="00AE2656"/>
    <w:rsid w:val="00AE71B4"/>
    <w:rsid w:val="00B00E2D"/>
    <w:rsid w:val="00B05F28"/>
    <w:rsid w:val="00B079DE"/>
    <w:rsid w:val="00B3671D"/>
    <w:rsid w:val="00B40921"/>
    <w:rsid w:val="00B4226D"/>
    <w:rsid w:val="00B46278"/>
    <w:rsid w:val="00B4745C"/>
    <w:rsid w:val="00B545EA"/>
    <w:rsid w:val="00B62634"/>
    <w:rsid w:val="00B626FE"/>
    <w:rsid w:val="00B64DD5"/>
    <w:rsid w:val="00BA0565"/>
    <w:rsid w:val="00BA0F23"/>
    <w:rsid w:val="00BA358C"/>
    <w:rsid w:val="00BA79FC"/>
    <w:rsid w:val="00BF02F8"/>
    <w:rsid w:val="00C00E23"/>
    <w:rsid w:val="00C03A11"/>
    <w:rsid w:val="00C06C8E"/>
    <w:rsid w:val="00C136B8"/>
    <w:rsid w:val="00C26B9B"/>
    <w:rsid w:val="00C343EA"/>
    <w:rsid w:val="00C36624"/>
    <w:rsid w:val="00C430E0"/>
    <w:rsid w:val="00C52C6F"/>
    <w:rsid w:val="00C5438B"/>
    <w:rsid w:val="00C544B0"/>
    <w:rsid w:val="00C63DBA"/>
    <w:rsid w:val="00C71DFB"/>
    <w:rsid w:val="00CC29E8"/>
    <w:rsid w:val="00CC7825"/>
    <w:rsid w:val="00CF1939"/>
    <w:rsid w:val="00D03394"/>
    <w:rsid w:val="00D2333B"/>
    <w:rsid w:val="00D35501"/>
    <w:rsid w:val="00D47A3D"/>
    <w:rsid w:val="00D54F92"/>
    <w:rsid w:val="00D668DB"/>
    <w:rsid w:val="00D70C01"/>
    <w:rsid w:val="00D74A3A"/>
    <w:rsid w:val="00D7730E"/>
    <w:rsid w:val="00D8456E"/>
    <w:rsid w:val="00DA469B"/>
    <w:rsid w:val="00DB3B83"/>
    <w:rsid w:val="00DB674D"/>
    <w:rsid w:val="00DD5CE7"/>
    <w:rsid w:val="00DE6380"/>
    <w:rsid w:val="00DF2680"/>
    <w:rsid w:val="00DF4EDC"/>
    <w:rsid w:val="00DF7B58"/>
    <w:rsid w:val="00E210C3"/>
    <w:rsid w:val="00E226D5"/>
    <w:rsid w:val="00E2273E"/>
    <w:rsid w:val="00E24D23"/>
    <w:rsid w:val="00E26BD1"/>
    <w:rsid w:val="00E3059E"/>
    <w:rsid w:val="00E40509"/>
    <w:rsid w:val="00E6477E"/>
    <w:rsid w:val="00E748AE"/>
    <w:rsid w:val="00E74A1C"/>
    <w:rsid w:val="00E859F1"/>
    <w:rsid w:val="00E94B12"/>
    <w:rsid w:val="00E96053"/>
    <w:rsid w:val="00E978B7"/>
    <w:rsid w:val="00EA0A23"/>
    <w:rsid w:val="00EA1C14"/>
    <w:rsid w:val="00EA39E2"/>
    <w:rsid w:val="00EA4946"/>
    <w:rsid w:val="00EC1C71"/>
    <w:rsid w:val="00ED3DD2"/>
    <w:rsid w:val="00ED49C2"/>
    <w:rsid w:val="00ED5C67"/>
    <w:rsid w:val="00ED6C2D"/>
    <w:rsid w:val="00EF1C3D"/>
    <w:rsid w:val="00EF1CE1"/>
    <w:rsid w:val="00EF42B9"/>
    <w:rsid w:val="00EF7820"/>
    <w:rsid w:val="00F03232"/>
    <w:rsid w:val="00F11414"/>
    <w:rsid w:val="00F11608"/>
    <w:rsid w:val="00F11B93"/>
    <w:rsid w:val="00F205CA"/>
    <w:rsid w:val="00F23AAF"/>
    <w:rsid w:val="00F43CAD"/>
    <w:rsid w:val="00F46961"/>
    <w:rsid w:val="00F5067C"/>
    <w:rsid w:val="00F54490"/>
    <w:rsid w:val="00F55E0D"/>
    <w:rsid w:val="00F57970"/>
    <w:rsid w:val="00F65C77"/>
    <w:rsid w:val="00F722DA"/>
    <w:rsid w:val="00F7358B"/>
    <w:rsid w:val="00F80471"/>
    <w:rsid w:val="00F85FAA"/>
    <w:rsid w:val="00F86E71"/>
    <w:rsid w:val="00FA6D56"/>
    <w:rsid w:val="00FA742D"/>
    <w:rsid w:val="00FC4E81"/>
    <w:rsid w:val="00FD1D25"/>
    <w:rsid w:val="00FD619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4FBEE03E-EC55-4EF2-8B7F-3636EFE5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5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3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30E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E2656"/>
    <w:pPr>
      <w:jc w:val="center"/>
    </w:pPr>
    <w:rPr>
      <w:sz w:val="40"/>
      <w:szCs w:val="20"/>
    </w:rPr>
  </w:style>
  <w:style w:type="character" w:customStyle="1" w:styleId="TitleChar">
    <w:name w:val="Title Char"/>
    <w:link w:val="Title"/>
    <w:rsid w:val="00AE2656"/>
    <w:rPr>
      <w:sz w:val="40"/>
    </w:rPr>
  </w:style>
  <w:style w:type="paragraph" w:styleId="NoSpacing">
    <w:name w:val="No Spacing"/>
    <w:uiPriority w:val="1"/>
    <w:qFormat/>
    <w:rsid w:val="00E859F1"/>
    <w:rPr>
      <w:sz w:val="24"/>
      <w:szCs w:val="24"/>
    </w:rPr>
  </w:style>
  <w:style w:type="table" w:styleId="TableGrid">
    <w:name w:val="Table Grid"/>
    <w:basedOn w:val="TableNormal"/>
    <w:rsid w:val="0005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53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53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3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531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00E23"/>
    <w:rPr>
      <w:rFonts w:ascii="Tahoma" w:eastAsiaTheme="minorHAnsi" w:hAnsi="Tahoma" w:cs="Tahom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A6E9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D5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hyperlink" Target="http://www.taftcollege.edu/tcwp/instruction/?page_id=4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t-prod-fs\MSA_Database\iMARCS\Templates\classCancell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22A7-7DF6-4CC2-8BA5-DB6ECE9B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classCancellation.dotx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Danielle Vohnout</cp:lastModifiedBy>
  <cp:revision>1</cp:revision>
  <cp:lastPrinted>2012-04-16T14:50:00Z</cp:lastPrinted>
  <dcterms:created xsi:type="dcterms:W3CDTF">2019-04-24T20:40:00Z</dcterms:created>
  <dcterms:modified xsi:type="dcterms:W3CDTF">2019-04-24T20:40:00Z</dcterms:modified>
</cp:coreProperties>
</file>